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7635B" w14:textId="0AF65CC0" w:rsidR="00AA448E" w:rsidRPr="004B2D00" w:rsidRDefault="004B2D00" w:rsidP="004B2D00">
      <w:pPr>
        <w:spacing w:after="120"/>
        <w:ind w:left="567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Form S2</w:t>
      </w:r>
      <w:r w:rsidR="006B7917">
        <w:rPr>
          <w:rFonts w:ascii="Arial" w:hAnsi="Arial" w:cs="Arial"/>
          <w:sz w:val="16"/>
        </w:rPr>
        <w:t>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1134"/>
        <w:gridCol w:w="836"/>
        <w:gridCol w:w="440"/>
        <w:gridCol w:w="1134"/>
        <w:gridCol w:w="567"/>
        <w:gridCol w:w="851"/>
        <w:gridCol w:w="1418"/>
      </w:tblGrid>
      <w:tr w:rsidR="004E279A" w:rsidRPr="004201E6" w14:paraId="7BA76362" w14:textId="77777777" w:rsidTr="004E279A">
        <w:trPr>
          <w:trHeight w:val="360"/>
        </w:trPr>
        <w:tc>
          <w:tcPr>
            <w:tcW w:w="1950" w:type="dxa"/>
            <w:gridSpan w:val="2"/>
            <w:vAlign w:val="center"/>
          </w:tcPr>
          <w:p w14:paraId="7BA7635C" w14:textId="77777777" w:rsidR="004E279A" w:rsidRPr="004201E6" w:rsidRDefault="00CC74CC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7BA763AA" wp14:editId="7BA763AB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8"/>
          </w:tcPr>
          <w:p w14:paraId="7BA7635D" w14:textId="77777777" w:rsidR="004E279A" w:rsidRPr="004201E6" w:rsidRDefault="004E279A" w:rsidP="00C603A6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CERTIFICATE FOR VICTIM OF IDENTITY THEFT</w:t>
            </w:r>
          </w:p>
          <w:p w14:paraId="7BA7635E" w14:textId="77777777" w:rsidR="004E279A" w:rsidRPr="004201E6" w:rsidRDefault="004E279A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7BA7635F" w14:textId="77777777" w:rsidR="004E279A" w:rsidRPr="004201E6" w:rsidRDefault="00B527B2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4E279A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4E279A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7BA76360" w14:textId="1F58E994" w:rsidR="004E279A" w:rsidRPr="004201E6" w:rsidRDefault="00A574C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 Act 2017</w:t>
            </w:r>
          </w:p>
          <w:p w14:paraId="7BA76361" w14:textId="764C2237" w:rsidR="004E279A" w:rsidRPr="00C00A0C" w:rsidRDefault="004E279A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 xml:space="preserve">Section </w:t>
            </w:r>
            <w:r w:rsidR="00A574C7">
              <w:rPr>
                <w:rFonts w:ascii="Arial" w:hAnsi="Arial" w:cs="Arial"/>
                <w:sz w:val="20"/>
              </w:rPr>
              <w:t>125</w:t>
            </w:r>
          </w:p>
        </w:tc>
      </w:tr>
      <w:tr w:rsidR="00AA448E" w:rsidRPr="004201E6" w14:paraId="7BA76364" w14:textId="77777777" w:rsidTr="00643AC1">
        <w:trPr>
          <w:trHeight w:hRule="exact" w:val="120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</w:tcPr>
          <w:p w14:paraId="7BA76363" w14:textId="77777777"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14:paraId="7BA76369" w14:textId="77777777" w:rsidTr="00643AC1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A76365" w14:textId="77777777"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6366" w14:textId="77777777"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527B2">
              <w:rPr>
                <w:rFonts w:ascii="Arial" w:hAnsi="Arial" w:cs="Arial"/>
                <w:sz w:val="20"/>
              </w:rPr>
            </w:r>
            <w:r w:rsidR="00B527B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6367" w14:textId="77777777"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A76368" w14:textId="77777777"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14:paraId="7BA7636E" w14:textId="77777777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A7636A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636B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636C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A7636D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14:paraId="7BA76373" w14:textId="77777777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A7636F" w14:textId="77777777"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370" w14:textId="77777777"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371" w14:textId="77777777"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76372" w14:textId="77777777"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B7F4B" w:rsidRPr="004201E6" w14:paraId="7BA76379" w14:textId="77777777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A76374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BA76375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A76376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A76377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7BA76378" w14:textId="77777777"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14:paraId="7BA7637F" w14:textId="77777777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A7637A" w14:textId="77777777" w:rsidR="003B7F4B" w:rsidRPr="00B70E4D" w:rsidRDefault="003B7F4B" w:rsidP="003B7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BA7637B" w14:textId="77777777"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A7637C" w14:textId="77777777"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A7637D" w14:textId="77777777"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A7637E" w14:textId="77777777"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14:paraId="7BA76381" w14:textId="77777777" w:rsidTr="003B7F4B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76380" w14:textId="77777777" w:rsidR="00AA448E" w:rsidRPr="00B70E4D" w:rsidRDefault="00555BF2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Magistrate that issued certificate</w:t>
            </w:r>
          </w:p>
        </w:tc>
      </w:tr>
      <w:tr w:rsidR="00C603A6" w:rsidRPr="004201E6" w14:paraId="7BA76384" w14:textId="77777777" w:rsidTr="00C603A6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A76382" w14:textId="77777777" w:rsidR="00C603A6" w:rsidRPr="00B70E4D" w:rsidRDefault="00C603A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A76383" w14:textId="77777777" w:rsidR="00C603A6" w:rsidRPr="00B70E4D" w:rsidRDefault="00C603A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5BF2" w:rsidRPr="004201E6" w14:paraId="7BA76386" w14:textId="77777777" w:rsidTr="00555BF2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76385" w14:textId="0EAC2BB8" w:rsidR="00555BF2" w:rsidRPr="00B70E4D" w:rsidRDefault="00555BF2" w:rsidP="00A574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Victim</w:t>
            </w:r>
          </w:p>
        </w:tc>
      </w:tr>
      <w:tr w:rsidR="00555BF2" w:rsidRPr="004201E6" w14:paraId="7BA76389" w14:textId="77777777" w:rsidTr="00555BF2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A76387" w14:textId="77777777" w:rsidR="00555BF2" w:rsidRPr="00B70E4D" w:rsidRDefault="00555BF2" w:rsidP="00555BF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A76388" w14:textId="77777777" w:rsidR="00555BF2" w:rsidRPr="00B70E4D" w:rsidRDefault="00555BF2" w:rsidP="00555B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5BF2" w:rsidRPr="004201E6" w14:paraId="7BA7638E" w14:textId="77777777" w:rsidTr="00555BF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A7638A" w14:textId="77777777" w:rsidR="00555BF2" w:rsidRPr="00B70E4D" w:rsidRDefault="00555BF2" w:rsidP="00555BF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A7638B" w14:textId="77777777" w:rsidR="00555BF2" w:rsidRPr="00B70E4D" w:rsidRDefault="00555BF2" w:rsidP="00555B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A7638C" w14:textId="77777777" w:rsidR="00555BF2" w:rsidRPr="00B70E4D" w:rsidRDefault="00555BF2" w:rsidP="00555B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BA7638D" w14:textId="77777777" w:rsidR="00555BF2" w:rsidRPr="00B70E4D" w:rsidRDefault="00555BF2" w:rsidP="00555B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5BF2" w:rsidRPr="00B70E4D" w14:paraId="7BA76393" w14:textId="77777777" w:rsidTr="00555BF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A7638F" w14:textId="77777777" w:rsidR="00555BF2" w:rsidRPr="00B70E4D" w:rsidRDefault="00555BF2" w:rsidP="00555B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76390" w14:textId="77777777" w:rsidR="00555BF2" w:rsidRPr="00C00A0C" w:rsidRDefault="00555BF2" w:rsidP="00555BF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Street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76391" w14:textId="77777777" w:rsidR="00555BF2" w:rsidRPr="00C00A0C" w:rsidRDefault="00555BF2" w:rsidP="00555BF2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76392" w14:textId="77777777" w:rsidR="00555BF2" w:rsidRPr="00C00A0C" w:rsidRDefault="00555BF2" w:rsidP="00555BF2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555BF2" w:rsidRPr="004201E6" w14:paraId="7BA76398" w14:textId="77777777" w:rsidTr="00555BF2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A76394" w14:textId="77777777" w:rsidR="00555BF2" w:rsidRPr="00B70E4D" w:rsidRDefault="00555BF2" w:rsidP="00555BF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BA76395" w14:textId="77777777" w:rsidR="00555BF2" w:rsidRPr="00B70E4D" w:rsidRDefault="00555BF2" w:rsidP="00555BF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A76396" w14:textId="77777777" w:rsidR="00555BF2" w:rsidRPr="00B70E4D" w:rsidRDefault="00555BF2" w:rsidP="00555BF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7BA76397" w14:textId="77777777" w:rsidR="00555BF2" w:rsidRPr="00B70E4D" w:rsidRDefault="00555BF2" w:rsidP="00555BF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5BF2" w:rsidRPr="003B52B8" w14:paraId="7BA7639D" w14:textId="77777777" w:rsidTr="00555BF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A76399" w14:textId="77777777" w:rsidR="00555BF2" w:rsidRPr="003B52B8" w:rsidRDefault="00555BF2" w:rsidP="00555B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BA7639A" w14:textId="77777777" w:rsidR="00555BF2" w:rsidRPr="00C00A0C" w:rsidRDefault="00555BF2" w:rsidP="00555BF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A7639B" w14:textId="77777777" w:rsidR="00555BF2" w:rsidRPr="00C00A0C" w:rsidRDefault="00555BF2" w:rsidP="00555BF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A7639C" w14:textId="77777777" w:rsidR="00555BF2" w:rsidRPr="00C00A0C" w:rsidRDefault="00555BF2" w:rsidP="00555BF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C603A6" w:rsidRPr="00EF7C14" w14:paraId="7BA763A0" w14:textId="77777777" w:rsidTr="00FA70DA"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7639E" w14:textId="15B50EA9" w:rsidR="009C769B" w:rsidRPr="00EF7C14" w:rsidRDefault="00555BF2" w:rsidP="00EF7C1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F7C14">
              <w:rPr>
                <w:rFonts w:ascii="Arial" w:hAnsi="Arial" w:cs="Arial"/>
                <w:b/>
                <w:sz w:val="22"/>
              </w:rPr>
              <w:t xml:space="preserve">Details of </w:t>
            </w:r>
            <w:r w:rsidR="009C769B" w:rsidRPr="00EF7C14">
              <w:rPr>
                <w:rFonts w:ascii="Arial" w:hAnsi="Arial" w:cs="Arial"/>
                <w:b/>
                <w:sz w:val="22"/>
              </w:rPr>
              <w:t>the offence</w:t>
            </w:r>
            <w:r w:rsidR="00DB7E66" w:rsidRPr="00EF7C14">
              <w:rPr>
                <w:rFonts w:ascii="Arial" w:hAnsi="Arial" w:cs="Arial"/>
                <w:b/>
                <w:sz w:val="22"/>
              </w:rPr>
              <w:t>(s)</w:t>
            </w:r>
          </w:p>
          <w:p w14:paraId="61C4EFD0" w14:textId="77777777" w:rsidR="00A574C7" w:rsidRPr="00EF7C14" w:rsidRDefault="00DB7E66" w:rsidP="00EF7C14">
            <w:pPr>
              <w:tabs>
                <w:tab w:val="left" w:pos="2694"/>
              </w:tabs>
              <w:spacing w:before="60" w:after="60"/>
              <w:ind w:left="2694" w:hanging="2694"/>
              <w:jc w:val="left"/>
              <w:rPr>
                <w:rFonts w:ascii="Arial" w:hAnsi="Arial" w:cs="Arial"/>
                <w:sz w:val="20"/>
              </w:rPr>
            </w:pPr>
            <w:r w:rsidRPr="00EF7C14">
              <w:rPr>
                <w:rFonts w:ascii="Arial" w:hAnsi="Arial" w:cs="Arial"/>
                <w:sz w:val="20"/>
              </w:rPr>
              <w:t>Date of offence:</w:t>
            </w:r>
            <w:r w:rsidRPr="00EF7C14">
              <w:rPr>
                <w:rFonts w:ascii="Arial" w:hAnsi="Arial" w:cs="Arial"/>
                <w:sz w:val="20"/>
              </w:rPr>
              <w:tab/>
            </w:r>
            <w:r w:rsidRPr="00EF7C1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7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7C14">
              <w:rPr>
                <w:rFonts w:ascii="Arial" w:hAnsi="Arial" w:cs="Arial"/>
                <w:sz w:val="20"/>
              </w:rPr>
            </w:r>
            <w:r w:rsidRPr="00EF7C14">
              <w:rPr>
                <w:rFonts w:ascii="Arial" w:hAnsi="Arial" w:cs="Arial"/>
                <w:sz w:val="20"/>
              </w:rPr>
              <w:fldChar w:fldCharType="separate"/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fldChar w:fldCharType="end"/>
            </w:r>
          </w:p>
          <w:p w14:paraId="1F0A784A" w14:textId="77777777" w:rsidR="00DB7E66" w:rsidRPr="00EF7C14" w:rsidRDefault="00DB7E66" w:rsidP="00EF7C14">
            <w:pPr>
              <w:tabs>
                <w:tab w:val="left" w:pos="2694"/>
              </w:tabs>
              <w:spacing w:before="60" w:after="60"/>
              <w:ind w:left="2694" w:hanging="2694"/>
              <w:jc w:val="left"/>
              <w:rPr>
                <w:rFonts w:ascii="Arial" w:hAnsi="Arial" w:cs="Arial"/>
                <w:sz w:val="20"/>
              </w:rPr>
            </w:pPr>
            <w:r w:rsidRPr="00EF7C14">
              <w:rPr>
                <w:rFonts w:ascii="Arial" w:hAnsi="Arial" w:cs="Arial"/>
                <w:sz w:val="20"/>
              </w:rPr>
              <w:t>Offence location:</w:t>
            </w:r>
            <w:r w:rsidRPr="00EF7C14">
              <w:rPr>
                <w:rFonts w:ascii="Arial" w:hAnsi="Arial" w:cs="Arial"/>
                <w:sz w:val="20"/>
              </w:rPr>
              <w:tab/>
            </w:r>
            <w:r w:rsidRPr="00EF7C1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7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7C14">
              <w:rPr>
                <w:rFonts w:ascii="Arial" w:hAnsi="Arial" w:cs="Arial"/>
                <w:sz w:val="20"/>
              </w:rPr>
            </w:r>
            <w:r w:rsidRPr="00EF7C14">
              <w:rPr>
                <w:rFonts w:ascii="Arial" w:hAnsi="Arial" w:cs="Arial"/>
                <w:sz w:val="20"/>
              </w:rPr>
              <w:fldChar w:fldCharType="separate"/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fldChar w:fldCharType="end"/>
            </w:r>
          </w:p>
          <w:p w14:paraId="6F6966A4" w14:textId="77777777" w:rsidR="00DB7E66" w:rsidRPr="00EF7C14" w:rsidRDefault="00DB7E66" w:rsidP="00EF7C14">
            <w:pPr>
              <w:tabs>
                <w:tab w:val="left" w:pos="2694"/>
              </w:tabs>
              <w:spacing w:before="60" w:after="60"/>
              <w:ind w:left="2694" w:hanging="2694"/>
              <w:jc w:val="left"/>
              <w:rPr>
                <w:rFonts w:ascii="Arial" w:hAnsi="Arial" w:cs="Arial"/>
                <w:sz w:val="20"/>
              </w:rPr>
            </w:pPr>
            <w:r w:rsidRPr="00EF7C14">
              <w:rPr>
                <w:rFonts w:ascii="Arial" w:hAnsi="Arial" w:cs="Arial"/>
                <w:sz w:val="20"/>
              </w:rPr>
              <w:t>Offence:</w:t>
            </w:r>
            <w:r w:rsidRPr="00EF7C14">
              <w:rPr>
                <w:rFonts w:ascii="Arial" w:hAnsi="Arial" w:cs="Arial"/>
                <w:sz w:val="20"/>
              </w:rPr>
              <w:tab/>
            </w:r>
            <w:r w:rsidRPr="00EF7C1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7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7C14">
              <w:rPr>
                <w:rFonts w:ascii="Arial" w:hAnsi="Arial" w:cs="Arial"/>
                <w:sz w:val="20"/>
              </w:rPr>
            </w:r>
            <w:r w:rsidRPr="00EF7C14">
              <w:rPr>
                <w:rFonts w:ascii="Arial" w:hAnsi="Arial" w:cs="Arial"/>
                <w:sz w:val="20"/>
              </w:rPr>
              <w:fldChar w:fldCharType="separate"/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fldChar w:fldCharType="end"/>
            </w:r>
          </w:p>
          <w:p w14:paraId="219EB297" w14:textId="77777777" w:rsidR="00DB7E66" w:rsidRPr="00EF7C14" w:rsidRDefault="00DB7E66" w:rsidP="00EF7C14">
            <w:pPr>
              <w:tabs>
                <w:tab w:val="left" w:pos="2694"/>
              </w:tabs>
              <w:spacing w:before="60" w:after="60"/>
              <w:ind w:left="2694" w:hanging="2694"/>
              <w:jc w:val="left"/>
              <w:rPr>
                <w:rFonts w:ascii="Arial" w:hAnsi="Arial" w:cs="Arial"/>
                <w:sz w:val="20"/>
              </w:rPr>
            </w:pPr>
            <w:r w:rsidRPr="00EF7C14">
              <w:rPr>
                <w:rFonts w:ascii="Arial" w:hAnsi="Arial" w:cs="Arial"/>
                <w:sz w:val="20"/>
              </w:rPr>
              <w:t>Section and Act:</w:t>
            </w:r>
            <w:r w:rsidRPr="00EF7C14">
              <w:rPr>
                <w:rFonts w:ascii="Arial" w:hAnsi="Arial" w:cs="Arial"/>
                <w:sz w:val="20"/>
              </w:rPr>
              <w:tab/>
            </w:r>
            <w:r w:rsidRPr="00EF7C1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7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7C14">
              <w:rPr>
                <w:rFonts w:ascii="Arial" w:hAnsi="Arial" w:cs="Arial"/>
                <w:sz w:val="20"/>
              </w:rPr>
            </w:r>
            <w:r w:rsidRPr="00EF7C14">
              <w:rPr>
                <w:rFonts w:ascii="Arial" w:hAnsi="Arial" w:cs="Arial"/>
                <w:sz w:val="20"/>
              </w:rPr>
              <w:fldChar w:fldCharType="separate"/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fldChar w:fldCharType="end"/>
            </w:r>
          </w:p>
          <w:p w14:paraId="7BA7639F" w14:textId="07F4E699" w:rsidR="00DB7E66" w:rsidRPr="00EF7C14" w:rsidRDefault="00DB7E66" w:rsidP="00EF7C14">
            <w:pPr>
              <w:tabs>
                <w:tab w:val="left" w:pos="2694"/>
              </w:tabs>
              <w:spacing w:before="60" w:after="60"/>
              <w:ind w:left="2694" w:hanging="2694"/>
              <w:jc w:val="left"/>
              <w:rPr>
                <w:rFonts w:ascii="Arial" w:hAnsi="Arial" w:cs="Arial"/>
                <w:b/>
                <w:sz w:val="20"/>
              </w:rPr>
            </w:pPr>
            <w:r w:rsidRPr="00EF7C14">
              <w:rPr>
                <w:rFonts w:ascii="Arial" w:hAnsi="Arial" w:cs="Arial"/>
                <w:sz w:val="20"/>
              </w:rPr>
              <w:t xml:space="preserve">Particulars of the offence: </w:t>
            </w:r>
            <w:r w:rsidRPr="00EF7C14">
              <w:rPr>
                <w:rFonts w:ascii="Arial" w:hAnsi="Arial" w:cs="Arial"/>
                <w:sz w:val="20"/>
              </w:rPr>
              <w:tab/>
            </w:r>
            <w:r w:rsidRPr="00EF7C1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7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7C14">
              <w:rPr>
                <w:rFonts w:ascii="Arial" w:hAnsi="Arial" w:cs="Arial"/>
                <w:sz w:val="20"/>
              </w:rPr>
            </w:r>
            <w:r w:rsidRPr="00EF7C14">
              <w:rPr>
                <w:rFonts w:ascii="Arial" w:hAnsi="Arial" w:cs="Arial"/>
                <w:sz w:val="20"/>
              </w:rPr>
              <w:fldChar w:fldCharType="separate"/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03A6" w:rsidRPr="00EF7C14" w14:paraId="7BA763A2" w14:textId="77777777" w:rsidTr="00FA70DA">
        <w:trPr>
          <w:trHeight w:val="1701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DA4107" w14:textId="77777777" w:rsidR="00C603A6" w:rsidRDefault="009C769B" w:rsidP="00EF7C14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EF7C14">
              <w:rPr>
                <w:rFonts w:ascii="Arial" w:hAnsi="Arial" w:cs="Arial"/>
                <w:b/>
                <w:sz w:val="22"/>
              </w:rPr>
              <w:t xml:space="preserve">Any other </w:t>
            </w:r>
            <w:r w:rsidR="00DB7E66" w:rsidRPr="00EF7C14">
              <w:rPr>
                <w:rFonts w:ascii="Arial" w:hAnsi="Arial" w:cs="Arial"/>
                <w:b/>
                <w:sz w:val="22"/>
              </w:rPr>
              <w:t>Relevant M</w:t>
            </w:r>
            <w:r w:rsidRPr="00EF7C14">
              <w:rPr>
                <w:rFonts w:ascii="Arial" w:hAnsi="Arial" w:cs="Arial"/>
                <w:b/>
                <w:sz w:val="22"/>
              </w:rPr>
              <w:t>atters</w:t>
            </w:r>
          </w:p>
          <w:p w14:paraId="7BA763A1" w14:textId="2F666145" w:rsidR="00EF7C14" w:rsidRPr="00EF7C14" w:rsidRDefault="00EF7C14" w:rsidP="00EF7C1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F7C1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F7C1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7C14">
              <w:rPr>
                <w:rFonts w:ascii="Arial" w:hAnsi="Arial" w:cs="Arial"/>
                <w:sz w:val="20"/>
              </w:rPr>
            </w:r>
            <w:r w:rsidRPr="00EF7C14">
              <w:rPr>
                <w:rFonts w:ascii="Arial" w:hAnsi="Arial" w:cs="Arial"/>
                <w:sz w:val="20"/>
              </w:rPr>
              <w:fldChar w:fldCharType="separate"/>
            </w:r>
            <w:r w:rsidRPr="00EF7C14">
              <w:rPr>
                <w:rFonts w:ascii="Arial" w:hAnsi="Arial" w:cs="Arial"/>
                <w:noProof/>
                <w:sz w:val="20"/>
              </w:rPr>
              <w:t> </w:t>
            </w:r>
            <w:r w:rsidRPr="00EF7C14">
              <w:rPr>
                <w:rFonts w:ascii="Arial" w:hAnsi="Arial" w:cs="Arial"/>
                <w:noProof/>
                <w:sz w:val="20"/>
              </w:rPr>
              <w:t> </w:t>
            </w:r>
            <w:r w:rsidRPr="00EF7C14">
              <w:rPr>
                <w:rFonts w:ascii="Arial" w:hAnsi="Arial" w:cs="Arial"/>
                <w:noProof/>
                <w:sz w:val="20"/>
              </w:rPr>
              <w:t> </w:t>
            </w:r>
            <w:r w:rsidRPr="00EF7C14">
              <w:rPr>
                <w:rFonts w:ascii="Arial" w:hAnsi="Arial" w:cs="Arial"/>
                <w:noProof/>
                <w:sz w:val="20"/>
              </w:rPr>
              <w:t> </w:t>
            </w:r>
            <w:r w:rsidRPr="00EF7C14">
              <w:rPr>
                <w:rFonts w:ascii="Arial" w:hAnsi="Arial" w:cs="Arial"/>
                <w:noProof/>
                <w:sz w:val="20"/>
              </w:rPr>
              <w:t> </w:t>
            </w:r>
            <w:r w:rsidRPr="00EF7C1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672F" w:rsidRPr="00EF7C14" w14:paraId="7BA763A7" w14:textId="77777777" w:rsidTr="00FA70DA">
        <w:trPr>
          <w:trHeight w:val="357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763A5" w14:textId="77777777" w:rsidR="00B0672F" w:rsidRPr="00EF7C14" w:rsidRDefault="00B0672F" w:rsidP="00EF7C14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jc w:val="left"/>
              <w:rPr>
                <w:rFonts w:ascii="Arial" w:hAnsi="Arial" w:cs="Arial"/>
                <w:sz w:val="20"/>
              </w:rPr>
            </w:pPr>
            <w:r w:rsidRPr="00EF7C14">
              <w:rPr>
                <w:rFonts w:ascii="Arial" w:hAnsi="Arial" w:cs="Arial"/>
                <w:sz w:val="20"/>
              </w:rPr>
              <w:tab/>
            </w:r>
            <w:r w:rsidRPr="00EF7C14">
              <w:rPr>
                <w:rFonts w:ascii="Arial" w:hAnsi="Arial" w:cs="Arial"/>
                <w:sz w:val="20"/>
              </w:rPr>
              <w:tab/>
            </w:r>
            <w:r w:rsidRPr="00EF7C14">
              <w:rPr>
                <w:rFonts w:ascii="Arial" w:hAnsi="Arial" w:cs="Arial"/>
                <w:sz w:val="20"/>
              </w:rPr>
              <w:tab/>
            </w:r>
            <w:r w:rsidRPr="00EF7C14">
              <w:rPr>
                <w:rFonts w:ascii="Arial" w:hAnsi="Arial" w:cs="Arial"/>
                <w:sz w:val="20"/>
              </w:rPr>
              <w:tab/>
            </w:r>
          </w:p>
          <w:p w14:paraId="7BA763A6" w14:textId="77777777" w:rsidR="00B0672F" w:rsidRPr="00EF7C14" w:rsidRDefault="00B0672F" w:rsidP="00EF7C14">
            <w:pPr>
              <w:tabs>
                <w:tab w:val="center" w:pos="1985"/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EF7C14">
              <w:rPr>
                <w:rFonts w:ascii="Arial" w:hAnsi="Arial" w:cs="Arial"/>
                <w:sz w:val="20"/>
              </w:rPr>
              <w:tab/>
              <w:t>Date</w:t>
            </w:r>
            <w:r w:rsidRPr="00EF7C14">
              <w:rPr>
                <w:rFonts w:ascii="Arial" w:hAnsi="Arial" w:cs="Arial"/>
                <w:sz w:val="20"/>
              </w:rPr>
              <w:tab/>
            </w:r>
            <w:r w:rsidR="009C769B" w:rsidRPr="00EF7C14"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14:paraId="7BA763A8" w14:textId="77777777" w:rsidR="001228E9" w:rsidRPr="004201E6" w:rsidRDefault="001228E9" w:rsidP="0083155C">
      <w:pPr>
        <w:spacing w:before="120"/>
        <w:rPr>
          <w:rFonts w:ascii="Arial" w:hAnsi="Arial" w:cs="Arial"/>
          <w:b/>
        </w:rPr>
        <w:sectPr w:rsidR="001228E9" w:rsidRPr="004201E6" w:rsidSect="00EA2AED">
          <w:headerReference w:type="even" r:id="rId12"/>
          <w:headerReference w:type="default" r:id="rId13"/>
          <w:footerReference w:type="first" r:id="rId14"/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14:paraId="7BA763A9" w14:textId="77777777" w:rsidR="00AA448E" w:rsidRPr="004201E6" w:rsidRDefault="00AA448E" w:rsidP="004201E6">
      <w:pPr>
        <w:rPr>
          <w:sz w:val="20"/>
        </w:rPr>
      </w:pPr>
      <w:bookmarkStart w:id="1" w:name="_GoBack"/>
      <w:bookmarkEnd w:id="1"/>
    </w:p>
    <w:sectPr w:rsidR="00AA448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63AE" w14:textId="77777777" w:rsidR="00CC74CC" w:rsidRDefault="00CC74CC">
      <w:r>
        <w:separator/>
      </w:r>
    </w:p>
  </w:endnote>
  <w:endnote w:type="continuationSeparator" w:id="0">
    <w:p w14:paraId="7BA763AF" w14:textId="77777777" w:rsidR="00CC74CC" w:rsidRDefault="00CC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57C5" w14:textId="0E690FFB" w:rsidR="00B527B2" w:rsidRDefault="00B527B2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763AC" w14:textId="77777777" w:rsidR="00CC74CC" w:rsidRDefault="00CC74CC">
      <w:r>
        <w:separator/>
      </w:r>
    </w:p>
  </w:footnote>
  <w:footnote w:type="continuationSeparator" w:id="0">
    <w:p w14:paraId="7BA763AD" w14:textId="77777777" w:rsidR="00CC74CC" w:rsidRDefault="00CC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63B0" w14:textId="77777777" w:rsidR="009C769B" w:rsidRDefault="009C76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A763B1" w14:textId="77777777" w:rsidR="009C769B" w:rsidRDefault="009C7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63B2" w14:textId="77777777" w:rsidR="009C769B" w:rsidRDefault="009C769B">
    <w:pPr>
      <w:pStyle w:val="Header"/>
      <w:framePr w:wrap="around" w:vAnchor="text" w:hAnchor="margin" w:xAlign="center" w:y="1"/>
      <w:rPr>
        <w:rStyle w:val="PageNumber"/>
      </w:rPr>
    </w:pPr>
  </w:p>
  <w:p w14:paraId="7BA763B3" w14:textId="77777777" w:rsidR="009C769B" w:rsidRDefault="009C769B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C7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5AB8"/>
    <w:rsid w:val="00336933"/>
    <w:rsid w:val="003628C9"/>
    <w:rsid w:val="0036565C"/>
    <w:rsid w:val="00370612"/>
    <w:rsid w:val="00375D66"/>
    <w:rsid w:val="00386519"/>
    <w:rsid w:val="003925C6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619E"/>
    <w:rsid w:val="004201E6"/>
    <w:rsid w:val="00465426"/>
    <w:rsid w:val="00494145"/>
    <w:rsid w:val="004B2D00"/>
    <w:rsid w:val="004B6B8D"/>
    <w:rsid w:val="004C4BBD"/>
    <w:rsid w:val="004C5114"/>
    <w:rsid w:val="004D0BE7"/>
    <w:rsid w:val="004E2589"/>
    <w:rsid w:val="004E279A"/>
    <w:rsid w:val="004F25F2"/>
    <w:rsid w:val="00514510"/>
    <w:rsid w:val="005350E4"/>
    <w:rsid w:val="00547637"/>
    <w:rsid w:val="00555BF2"/>
    <w:rsid w:val="00574270"/>
    <w:rsid w:val="00586143"/>
    <w:rsid w:val="00591321"/>
    <w:rsid w:val="005931BF"/>
    <w:rsid w:val="005939DF"/>
    <w:rsid w:val="005A4DD5"/>
    <w:rsid w:val="005B448D"/>
    <w:rsid w:val="005E50ED"/>
    <w:rsid w:val="005F778A"/>
    <w:rsid w:val="00627D26"/>
    <w:rsid w:val="00632499"/>
    <w:rsid w:val="00636E98"/>
    <w:rsid w:val="00643AC1"/>
    <w:rsid w:val="00645136"/>
    <w:rsid w:val="0065149E"/>
    <w:rsid w:val="00657428"/>
    <w:rsid w:val="006729C2"/>
    <w:rsid w:val="006945D0"/>
    <w:rsid w:val="006B46B8"/>
    <w:rsid w:val="006B7917"/>
    <w:rsid w:val="00701081"/>
    <w:rsid w:val="007232B1"/>
    <w:rsid w:val="00731F5D"/>
    <w:rsid w:val="00737EF6"/>
    <w:rsid w:val="007435FC"/>
    <w:rsid w:val="007D6FD0"/>
    <w:rsid w:val="007E23B9"/>
    <w:rsid w:val="007F2AEC"/>
    <w:rsid w:val="00807DBB"/>
    <w:rsid w:val="00811DBE"/>
    <w:rsid w:val="0081539C"/>
    <w:rsid w:val="0083155C"/>
    <w:rsid w:val="00853515"/>
    <w:rsid w:val="008849CA"/>
    <w:rsid w:val="00890AC2"/>
    <w:rsid w:val="00891183"/>
    <w:rsid w:val="008A0B67"/>
    <w:rsid w:val="008A1680"/>
    <w:rsid w:val="008C586F"/>
    <w:rsid w:val="008F7B6C"/>
    <w:rsid w:val="009133C4"/>
    <w:rsid w:val="00996F99"/>
    <w:rsid w:val="009C4FD6"/>
    <w:rsid w:val="009C769B"/>
    <w:rsid w:val="00A06398"/>
    <w:rsid w:val="00A5020D"/>
    <w:rsid w:val="00A574C7"/>
    <w:rsid w:val="00A61BF9"/>
    <w:rsid w:val="00A76125"/>
    <w:rsid w:val="00AA448E"/>
    <w:rsid w:val="00AC6F85"/>
    <w:rsid w:val="00AD3670"/>
    <w:rsid w:val="00AD4DC3"/>
    <w:rsid w:val="00AE5185"/>
    <w:rsid w:val="00B0216F"/>
    <w:rsid w:val="00B0672F"/>
    <w:rsid w:val="00B33C4F"/>
    <w:rsid w:val="00B527B2"/>
    <w:rsid w:val="00B70E4D"/>
    <w:rsid w:val="00B71488"/>
    <w:rsid w:val="00B774F3"/>
    <w:rsid w:val="00BC60BF"/>
    <w:rsid w:val="00BF2C92"/>
    <w:rsid w:val="00C00A0C"/>
    <w:rsid w:val="00C070FE"/>
    <w:rsid w:val="00C1655E"/>
    <w:rsid w:val="00C5047E"/>
    <w:rsid w:val="00C6014F"/>
    <w:rsid w:val="00C603A6"/>
    <w:rsid w:val="00CB724F"/>
    <w:rsid w:val="00CC74CC"/>
    <w:rsid w:val="00CD1DDD"/>
    <w:rsid w:val="00CE7728"/>
    <w:rsid w:val="00CF0BC7"/>
    <w:rsid w:val="00D05DA4"/>
    <w:rsid w:val="00D12818"/>
    <w:rsid w:val="00D15092"/>
    <w:rsid w:val="00D21D57"/>
    <w:rsid w:val="00D31D72"/>
    <w:rsid w:val="00D35CEF"/>
    <w:rsid w:val="00D42C37"/>
    <w:rsid w:val="00DB7E66"/>
    <w:rsid w:val="00DC0BED"/>
    <w:rsid w:val="00DE0D5F"/>
    <w:rsid w:val="00DE4BE3"/>
    <w:rsid w:val="00E1127F"/>
    <w:rsid w:val="00E22682"/>
    <w:rsid w:val="00EA2456"/>
    <w:rsid w:val="00EA2AED"/>
    <w:rsid w:val="00EC15D5"/>
    <w:rsid w:val="00ED407F"/>
    <w:rsid w:val="00EF18FE"/>
    <w:rsid w:val="00EF7C14"/>
    <w:rsid w:val="00F10F84"/>
    <w:rsid w:val="00F22CE1"/>
    <w:rsid w:val="00F3500E"/>
    <w:rsid w:val="00F56EDC"/>
    <w:rsid w:val="00F87199"/>
    <w:rsid w:val="00F96A3D"/>
    <w:rsid w:val="00FA52F2"/>
    <w:rsid w:val="00FA70DA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7635B"/>
  <w15:docId w15:val="{E861915A-7F8A-454E-9E8C-60D2F289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BRI0IMHV\Certificate%20for%20Victim%20of%20Identity%20The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Miscellaneous Forms</TermName>
          <TermId xmlns="http://schemas.microsoft.com/office/infopath/2007/PartnerControls">e02eeed8-a45e-449f-a032-c2c40c0ae1ab</TermId>
        </TermInfo>
      </Terms>
    </fa7b3af31a434fce9ee425bc46141f06>
    <TaxCatchAll xmlns="d1f1c0d8-1b47-40e1-85a1-40138a1b03ac">
      <Value>121</Value>
    </TaxCatchAll>
    <Form_x0020_Number xmlns="fc66ea34-4ffb-4716-9dfd-5256851bd277" xsi:nil="true"/>
    <Suffix xmlns="fc66ea34-4ffb-4716-9dfd-5256851bd2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7AADD-D38E-4FE4-9F10-15EB5961D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E6DF2-8824-4A76-9142-16DA9871969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d1f1c0d8-1b47-40e1-85a1-40138a1b03ac"/>
    <ds:schemaRef ds:uri="fc66ea34-4ffb-4716-9dfd-5256851bd2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4A4BED-D685-4A54-A76D-5BA552BE9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for Victim of Identity Theft</Template>
  <TotalTime>8</TotalTime>
  <Pages>1</Pages>
  <Words>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for Victim of Identity Theft (State)</vt:lpstr>
    </vt:vector>
  </TitlesOfParts>
  <Company>South Australian Government</Company>
  <LinksUpToDate>false</LinksUpToDate>
  <CharactersWithSpaces>1079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for Victim of Identity Theft (State)</dc:title>
  <dc:creator>P Chua-Lao</dc:creator>
  <cp:lastModifiedBy>Georgeou, Tania (CAA)</cp:lastModifiedBy>
  <cp:revision>10</cp:revision>
  <cp:lastPrinted>2013-02-27T00:17:00Z</cp:lastPrinted>
  <dcterms:created xsi:type="dcterms:W3CDTF">2018-01-15T05:33:00Z</dcterms:created>
  <dcterms:modified xsi:type="dcterms:W3CDTF">2018-04-27T00:29:00Z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121;#Miscellaneous Forms|e02eeed8-a45e-449f-a032-c2c40c0ae1ab</vt:lpwstr>
  </property>
</Properties>
</file>